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ED27A" w14:textId="77777777" w:rsidR="00BB41F6" w:rsidRPr="00BB41F6" w:rsidRDefault="000D3EE6" w:rsidP="00BB4EEF">
      <w:pPr>
        <w:rPr>
          <w:b/>
          <w:bCs/>
          <w:sz w:val="22"/>
          <w:szCs w:val="24"/>
        </w:rPr>
      </w:pPr>
      <w:r w:rsidRPr="00BB41F6">
        <w:rPr>
          <w:sz w:val="22"/>
          <w:szCs w:val="24"/>
        </w:rPr>
        <w:t>H13.</w:t>
      </w:r>
      <w:r w:rsidRPr="00BB41F6">
        <w:rPr>
          <w:b/>
          <w:bCs/>
          <w:sz w:val="22"/>
          <w:szCs w:val="24"/>
        </w:rPr>
        <w:t xml:space="preserve"> </w:t>
      </w:r>
      <w:r w:rsidR="00BB4EEF" w:rsidRPr="00BB41F6">
        <w:rPr>
          <w:b/>
          <w:bCs/>
          <w:sz w:val="22"/>
          <w:szCs w:val="24"/>
        </w:rPr>
        <w:t>Hear our Praises</w:t>
      </w:r>
    </w:p>
    <w:p w14:paraId="6281598C" w14:textId="77777777" w:rsidR="00BB41F6" w:rsidRPr="00BB41F6" w:rsidRDefault="00BB41F6" w:rsidP="00BB4EEF">
      <w:pPr>
        <w:rPr>
          <w:sz w:val="22"/>
          <w:szCs w:val="24"/>
        </w:rPr>
      </w:pPr>
    </w:p>
    <w:p w14:paraId="0A993235" w14:textId="77777777" w:rsidR="00BB41F6" w:rsidRPr="00BB41F6" w:rsidRDefault="00BB41F6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[</w:t>
      </w:r>
      <w:r w:rsidR="00BB4EEF" w:rsidRPr="00BB41F6">
        <w:rPr>
          <w:sz w:val="22"/>
          <w:szCs w:val="24"/>
        </w:rPr>
        <w:t>Verse 1</w:t>
      </w:r>
      <w:r w:rsidRPr="00BB41F6">
        <w:rPr>
          <w:sz w:val="22"/>
          <w:szCs w:val="24"/>
        </w:rPr>
        <w:t>]</w:t>
      </w:r>
    </w:p>
    <w:p w14:paraId="4014D116" w14:textId="6C977CBC" w:rsidR="00BB41F6" w:rsidRPr="00BB41F6" w:rsidRDefault="00BB41F6" w:rsidP="00BB4EEF">
      <w:pPr>
        <w:rPr>
          <w:sz w:val="22"/>
          <w:szCs w:val="24"/>
        </w:rPr>
      </w:pPr>
    </w:p>
    <w:p w14:paraId="75273049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May our homes be filled with </w:t>
      </w:r>
      <w:proofErr w:type="gramStart"/>
      <w:r w:rsidRPr="00BB41F6">
        <w:rPr>
          <w:sz w:val="22"/>
          <w:szCs w:val="24"/>
        </w:rPr>
        <w:t>dancing</w:t>
      </w:r>
      <w:proofErr w:type="gramEnd"/>
    </w:p>
    <w:p w14:paraId="3B2DE544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May our streets be filled with </w:t>
      </w:r>
      <w:proofErr w:type="gramStart"/>
      <w:r w:rsidRPr="00BB41F6">
        <w:rPr>
          <w:sz w:val="22"/>
          <w:szCs w:val="24"/>
        </w:rPr>
        <w:t>joy.</w:t>
      </w:r>
      <w:proofErr w:type="gramEnd"/>
    </w:p>
    <w:p w14:paraId="0EE5B9E6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May injustice bow to </w:t>
      </w:r>
      <w:proofErr w:type="gramStart"/>
      <w:r w:rsidRPr="00BB41F6">
        <w:rPr>
          <w:sz w:val="22"/>
          <w:szCs w:val="24"/>
        </w:rPr>
        <w:t>Jesus</w:t>
      </w:r>
      <w:proofErr w:type="gramEnd"/>
    </w:p>
    <w:p w14:paraId="3BE73C36" w14:textId="6AC12643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As the people turn to pray.</w:t>
      </w:r>
    </w:p>
    <w:p w14:paraId="6E3099E8" w14:textId="77777777" w:rsidR="00BB41F6" w:rsidRPr="00BB41F6" w:rsidRDefault="00BB41F6" w:rsidP="00BB4EEF">
      <w:pPr>
        <w:rPr>
          <w:sz w:val="22"/>
          <w:szCs w:val="24"/>
        </w:rPr>
      </w:pPr>
    </w:p>
    <w:p w14:paraId="53ACBCFA" w14:textId="77777777" w:rsidR="00BB41F6" w:rsidRPr="00BB41F6" w:rsidRDefault="00BB41F6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[</w:t>
      </w:r>
      <w:r w:rsidR="00BB4EEF" w:rsidRPr="00BB41F6">
        <w:rPr>
          <w:sz w:val="22"/>
          <w:szCs w:val="24"/>
        </w:rPr>
        <w:t>Chorus</w:t>
      </w:r>
      <w:r w:rsidRPr="00BB41F6">
        <w:rPr>
          <w:sz w:val="22"/>
          <w:szCs w:val="24"/>
        </w:rPr>
        <w:t>]</w:t>
      </w:r>
    </w:p>
    <w:p w14:paraId="0F041E14" w14:textId="3CB700F6" w:rsidR="00BB41F6" w:rsidRPr="00BB41F6" w:rsidRDefault="00BB41F6" w:rsidP="00BB4EEF">
      <w:pPr>
        <w:rPr>
          <w:sz w:val="22"/>
          <w:szCs w:val="24"/>
        </w:rPr>
      </w:pPr>
    </w:p>
    <w:p w14:paraId="516003BB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From the mountains to the valleys</w:t>
      </w:r>
    </w:p>
    <w:p w14:paraId="0C01EF43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Hear our praises rise to </w:t>
      </w:r>
      <w:proofErr w:type="gramStart"/>
      <w:r w:rsidRPr="00BB41F6">
        <w:rPr>
          <w:sz w:val="22"/>
          <w:szCs w:val="24"/>
        </w:rPr>
        <w:t>You</w:t>
      </w:r>
      <w:proofErr w:type="gramEnd"/>
      <w:r w:rsidRPr="00BB41F6">
        <w:rPr>
          <w:sz w:val="22"/>
          <w:szCs w:val="24"/>
        </w:rPr>
        <w:t>,</w:t>
      </w:r>
    </w:p>
    <w:p w14:paraId="004BDE64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From the heavens to the nations</w:t>
      </w:r>
    </w:p>
    <w:p w14:paraId="72CDB8EF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Hear our singing fill the air.</w:t>
      </w:r>
    </w:p>
    <w:p w14:paraId="5E55C47F" w14:textId="77777777" w:rsidR="00BB41F6" w:rsidRPr="00BB41F6" w:rsidRDefault="00BB41F6" w:rsidP="00BB4EEF">
      <w:pPr>
        <w:rPr>
          <w:sz w:val="22"/>
          <w:szCs w:val="24"/>
        </w:rPr>
      </w:pPr>
    </w:p>
    <w:p w14:paraId="706B6011" w14:textId="77777777" w:rsidR="00BB41F6" w:rsidRPr="00BB41F6" w:rsidRDefault="00BB41F6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[</w:t>
      </w:r>
      <w:r w:rsidR="00BB4EEF" w:rsidRPr="00BB41F6">
        <w:rPr>
          <w:sz w:val="22"/>
          <w:szCs w:val="24"/>
        </w:rPr>
        <w:t>Verse 2</w:t>
      </w:r>
      <w:r w:rsidRPr="00BB41F6">
        <w:rPr>
          <w:sz w:val="22"/>
          <w:szCs w:val="24"/>
        </w:rPr>
        <w:t>]</w:t>
      </w:r>
    </w:p>
    <w:p w14:paraId="4779586A" w14:textId="24DA93F8" w:rsidR="00BB41F6" w:rsidRPr="00BB41F6" w:rsidRDefault="00BB41F6" w:rsidP="00BB4EEF">
      <w:pPr>
        <w:rPr>
          <w:sz w:val="22"/>
          <w:szCs w:val="24"/>
        </w:rPr>
      </w:pPr>
    </w:p>
    <w:p w14:paraId="06E84666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May </w:t>
      </w:r>
      <w:proofErr w:type="gramStart"/>
      <w:r w:rsidRPr="00BB41F6">
        <w:rPr>
          <w:sz w:val="22"/>
          <w:szCs w:val="24"/>
        </w:rPr>
        <w:t>Your</w:t>
      </w:r>
      <w:proofErr w:type="gramEnd"/>
      <w:r w:rsidRPr="00BB41F6">
        <w:rPr>
          <w:sz w:val="22"/>
          <w:szCs w:val="24"/>
        </w:rPr>
        <w:t xml:space="preserve"> light shine in the darkness</w:t>
      </w:r>
    </w:p>
    <w:p w14:paraId="3C4DE5C3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As we walk before the cross</w:t>
      </w:r>
    </w:p>
    <w:p w14:paraId="6D722619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 xml:space="preserve">May </w:t>
      </w:r>
      <w:proofErr w:type="gramStart"/>
      <w:r w:rsidRPr="00BB41F6">
        <w:rPr>
          <w:sz w:val="22"/>
          <w:szCs w:val="24"/>
        </w:rPr>
        <w:t>Your</w:t>
      </w:r>
      <w:proofErr w:type="gramEnd"/>
      <w:r w:rsidRPr="00BB41F6">
        <w:rPr>
          <w:sz w:val="22"/>
          <w:szCs w:val="24"/>
        </w:rPr>
        <w:t xml:space="preserve"> glory fill the whole earth</w:t>
      </w:r>
    </w:p>
    <w:p w14:paraId="15F83D43" w14:textId="13743DC3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As the water o'er seas.</w:t>
      </w:r>
    </w:p>
    <w:p w14:paraId="2F3A522B" w14:textId="77777777" w:rsidR="00BB41F6" w:rsidRPr="00BB41F6" w:rsidRDefault="00BB41F6" w:rsidP="00BB4EEF">
      <w:pPr>
        <w:rPr>
          <w:sz w:val="22"/>
          <w:szCs w:val="24"/>
        </w:rPr>
      </w:pPr>
    </w:p>
    <w:p w14:paraId="658CFB74" w14:textId="77777777" w:rsidR="00BB41F6" w:rsidRPr="00BB41F6" w:rsidRDefault="00BB41F6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[</w:t>
      </w:r>
      <w:r w:rsidR="00BB4EEF" w:rsidRPr="00BB41F6">
        <w:rPr>
          <w:sz w:val="22"/>
          <w:szCs w:val="24"/>
        </w:rPr>
        <w:t>Interlude</w:t>
      </w:r>
      <w:r w:rsidRPr="00BB41F6">
        <w:rPr>
          <w:sz w:val="22"/>
          <w:szCs w:val="24"/>
        </w:rPr>
        <w:t>]</w:t>
      </w:r>
    </w:p>
    <w:p w14:paraId="5EB20074" w14:textId="6251573F" w:rsidR="00BB41F6" w:rsidRPr="00BB41F6" w:rsidRDefault="00BB41F6" w:rsidP="00BB4EEF">
      <w:pPr>
        <w:rPr>
          <w:sz w:val="22"/>
          <w:szCs w:val="24"/>
        </w:rPr>
      </w:pPr>
    </w:p>
    <w:p w14:paraId="782FBE20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Hallelujah, Hallelujah</w:t>
      </w:r>
    </w:p>
    <w:p w14:paraId="4854926C" w14:textId="77777777" w:rsidR="00BB41F6" w:rsidRPr="00BB41F6" w:rsidRDefault="00BB4EEF" w:rsidP="00BB4EEF">
      <w:pPr>
        <w:rPr>
          <w:sz w:val="22"/>
          <w:szCs w:val="24"/>
        </w:rPr>
      </w:pPr>
      <w:r w:rsidRPr="00BB41F6">
        <w:rPr>
          <w:sz w:val="22"/>
          <w:szCs w:val="24"/>
        </w:rPr>
        <w:t>Hallelujah, Hallelujah (repeat)</w:t>
      </w:r>
    </w:p>
    <w:p w14:paraId="4EDE0463" w14:textId="65C8182E" w:rsidR="002815CA" w:rsidRPr="00BB41F6" w:rsidRDefault="002815CA" w:rsidP="00E612C7">
      <w:pPr>
        <w:rPr>
          <w:sz w:val="22"/>
          <w:szCs w:val="24"/>
        </w:rPr>
      </w:pPr>
      <w:bookmarkStart w:id="0" w:name="_GoBack"/>
      <w:bookmarkEnd w:id="0"/>
    </w:p>
    <w:sectPr w:rsidR="002815CA" w:rsidRPr="00BB41F6" w:rsidSect="00BB41F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EF"/>
    <w:rsid w:val="000D3EE6"/>
    <w:rsid w:val="00184768"/>
    <w:rsid w:val="002815CA"/>
    <w:rsid w:val="0035761C"/>
    <w:rsid w:val="00533EC9"/>
    <w:rsid w:val="005913A1"/>
    <w:rsid w:val="007B61E0"/>
    <w:rsid w:val="00BB41F6"/>
    <w:rsid w:val="00BB4EEF"/>
    <w:rsid w:val="00DA7145"/>
    <w:rsid w:val="00E612C7"/>
    <w:rsid w:val="00F75707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093E"/>
  <w15:chartTrackingRefBased/>
  <w15:docId w15:val="{F2F8EDAA-0003-4C2D-972D-78F6796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E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2019-10-27T13:46:00Z</dcterms:created>
  <dcterms:modified xsi:type="dcterms:W3CDTF">2021-08-12T02:46:00Z</dcterms:modified>
</cp:coreProperties>
</file>